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C0" w:rsidRDefault="00072BC0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6" type="#_x0000_t202" style="position:absolute;margin-left:0;margin-top:1in;width:743.25pt;height:409.5pt;z-index:251658240;visibility:visible" strokeweight=".5pt">
            <v:path arrowok="t"/>
            <v:textbox>
              <w:txbxContent>
                <w:p w:rsidR="00072BC0" w:rsidRPr="00412619" w:rsidRDefault="00072BC0" w:rsidP="00412619">
                  <w:r w:rsidRPr="00412619">
                    <w:t>Nouvelle Adhésion :     …  Renouvellement :    …</w:t>
                  </w:r>
                </w:p>
                <w:p w:rsidR="00072BC0" w:rsidRPr="00412619" w:rsidRDefault="00072BC0" w:rsidP="00412619">
                  <w:r w:rsidRPr="00412619">
                    <w:t xml:space="preserve">Nom : ………………………………………     Prénom : ……………………         Date de Naissance : ……………                                </w:t>
                  </w:r>
                </w:p>
                <w:p w:rsidR="00072BC0" w:rsidRPr="00412619" w:rsidRDefault="00072BC0" w:rsidP="00412619">
                  <w:r w:rsidRPr="00412619">
                    <w:t xml:space="preserve">Si </w:t>
                  </w:r>
                  <w:r>
                    <w:t xml:space="preserve"> conjoint (e)</w:t>
                  </w:r>
                </w:p>
                <w:p w:rsidR="00072BC0" w:rsidRPr="00412619" w:rsidRDefault="00072BC0" w:rsidP="00412619">
                  <w:r w:rsidRPr="00412619">
                    <w:t>Nom : ………………………………………    Prénom : ………………………       Date de Naissance : ……………</w:t>
                  </w:r>
                </w:p>
                <w:p w:rsidR="00072BC0" w:rsidRPr="00412619" w:rsidRDefault="00072BC0" w:rsidP="00412619">
                  <w:r w:rsidRPr="00412619">
                    <w:t>Adresse………………………………………………………………………………………………………………………………………………………………</w:t>
                  </w:r>
                </w:p>
                <w:p w:rsidR="00072BC0" w:rsidRPr="00412619" w:rsidRDefault="00072BC0" w:rsidP="00412619">
                  <w:r w:rsidRPr="00412619">
                    <w:t>Téléphone……………………………@mail………………………………………………………………………………………………………</w:t>
                  </w:r>
                </w:p>
                <w:p w:rsidR="00072BC0" w:rsidRPr="00412619" w:rsidRDefault="00072BC0" w:rsidP="00412619">
                  <w:r w:rsidRPr="00412619">
                    <w:t>Type de Licence (voir au dos)………………………Abt Passion</w:t>
                  </w:r>
                  <w:r>
                    <w:t xml:space="preserve">–Rando </w:t>
                  </w:r>
                  <w:r w:rsidRPr="00412619">
                    <w:t>……………………….</w:t>
                  </w:r>
                </w:p>
                <w:p w:rsidR="00072BC0" w:rsidRPr="00412619" w:rsidRDefault="00072BC0" w:rsidP="00412619">
                  <w:r w:rsidRPr="00412619">
                    <w:t>Montant ……………………             Signature :</w:t>
                  </w:r>
                </w:p>
                <w:p w:rsidR="00072BC0" w:rsidRDefault="00072BC0" w:rsidP="00412619"/>
                <w:p w:rsidR="00072BC0" w:rsidRDefault="00072BC0" w:rsidP="00412619">
                  <w:r w:rsidRPr="0089680D">
                    <w:rPr>
                      <w:b/>
                      <w:bCs/>
                    </w:rPr>
                    <w:t>CERTIFICAT MEDICAL</w:t>
                  </w:r>
                  <w:r>
                    <w:t> :</w:t>
                  </w:r>
                </w:p>
                <w:p w:rsidR="00072BC0" w:rsidRDefault="00072BC0" w:rsidP="00412619">
                  <w:r>
                    <w:rPr>
                      <w:b/>
                      <w:bCs/>
                    </w:rPr>
                    <w:t>1</w:t>
                  </w:r>
                  <w:r w:rsidRPr="0089680D">
                    <w:rPr>
                      <w:b/>
                      <w:bCs/>
                      <w:vertAlign w:val="superscript"/>
                    </w:rPr>
                    <w:t>ère</w:t>
                  </w:r>
                  <w:r>
                    <w:rPr>
                      <w:b/>
                      <w:bCs/>
                    </w:rPr>
                    <w:t xml:space="preserve"> prise de licence : </w:t>
                  </w:r>
                  <w:r>
                    <w:t xml:space="preserve">un certificat médical d’absence de contre-indication à l’activité de la randonnée daté de moins de 6 mois au jour de la prise de la licence doit être fourni par le pratiquant. </w:t>
                  </w:r>
                </w:p>
                <w:p w:rsidR="00072BC0" w:rsidRDefault="00072BC0" w:rsidP="00412619">
                  <w:r>
                    <w:rPr>
                      <w:b/>
                      <w:bCs/>
                    </w:rPr>
                    <w:t xml:space="preserve">Renouvellement de licence : </w:t>
                  </w:r>
                  <w:r>
                    <w:t xml:space="preserve">le pratiquant doit </w:t>
                  </w:r>
                  <w:r w:rsidRPr="002336BE">
                    <w:rPr>
                      <w:b/>
                      <w:bCs/>
                      <w:u w:val="single"/>
                    </w:rPr>
                    <w:t>attester</w:t>
                  </w:r>
                  <w:r>
                    <w:t xml:space="preserve"> avoir rempli le questionnaire de santé et avoir répondu « non » à toutes les questions.</w:t>
                  </w:r>
                </w:p>
                <w:p w:rsidR="00072BC0" w:rsidRDefault="00072BC0" w:rsidP="008C05E9">
                  <w:r>
                    <w:t xml:space="preserve">                                                    - En cas de réponse positive à une ou plusieurs questions, il devra présenter un certificat médical.</w:t>
                  </w:r>
                </w:p>
                <w:p w:rsidR="00072BC0" w:rsidRDefault="00072BC0" w:rsidP="00844F1E">
                  <w:pPr>
                    <w:pStyle w:val="ListParagraph"/>
                  </w:pPr>
                </w:p>
                <w:p w:rsidR="00072BC0" w:rsidRDefault="00072BC0" w:rsidP="00844F1E">
                  <w:pPr>
                    <w:pStyle w:val="ListParagraph"/>
                  </w:pPr>
                  <w:r>
                    <w:t>Envoyer ce coupon et votre règlement à : Brigitte Lemains, 65 impasse des Fleurs, 50400 Yquelon   Tel :  06 77 68 96 39</w:t>
                  </w:r>
                </w:p>
                <w:p w:rsidR="00072BC0" w:rsidRPr="0089680D" w:rsidRDefault="00072BC0" w:rsidP="00412619"/>
                <w:p w:rsidR="00072BC0" w:rsidRPr="0089680D" w:rsidRDefault="00072BC0" w:rsidP="00412619"/>
                <w:p w:rsidR="00072BC0" w:rsidRPr="0089680D" w:rsidRDefault="00072BC0" w:rsidP="00412619"/>
                <w:p w:rsidR="00072BC0" w:rsidRPr="00412619" w:rsidRDefault="00072BC0" w:rsidP="00412619"/>
              </w:txbxContent>
            </v:textbox>
          </v:shape>
        </w:pict>
      </w:r>
      <w:r>
        <w:rPr>
          <w:noProof/>
          <w:lang w:eastAsia="fr-FR"/>
        </w:rPr>
        <w:pict>
          <v:shape id="Zone de texte 2" o:spid="_x0000_s1027" type="#_x0000_t202" style="position:absolute;margin-left:0;margin-top:-45pt;width:743.25pt;height:101.25pt;z-index:251657216;visibility:visible" strokeweight=".5pt">
            <v:path arrowok="t"/>
            <v:textbox>
              <w:txbxContent>
                <w:p w:rsidR="00072BC0" w:rsidRPr="00764985" w:rsidRDefault="00072BC0" w:rsidP="00980032">
                  <w:pPr>
                    <w:jc w:val="center"/>
                    <w:rPr>
                      <w:b/>
                      <w:bCs/>
                      <w:i/>
                      <w:iCs/>
                      <w:sz w:val="44"/>
                      <w:szCs w:val="44"/>
                    </w:rPr>
                  </w:pPr>
                  <w:r w:rsidRPr="00764985">
                    <w:rPr>
                      <w:b/>
                      <w:bCs/>
                      <w:sz w:val="44"/>
                      <w:szCs w:val="44"/>
                    </w:rPr>
                    <w:t>ATPM-</w:t>
                  </w:r>
                  <w:r w:rsidRPr="00764985">
                    <w:rPr>
                      <w:b/>
                      <w:bCs/>
                      <w:i/>
                      <w:iCs/>
                      <w:sz w:val="44"/>
                      <w:szCs w:val="44"/>
                    </w:rPr>
                    <w:t>Rando</w:t>
                  </w:r>
                </w:p>
                <w:p w:rsidR="00072BC0" w:rsidRPr="00764985" w:rsidRDefault="00072BC0" w:rsidP="00980032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764985">
                    <w:rPr>
                      <w:b/>
                      <w:bCs/>
                      <w:sz w:val="40"/>
                      <w:szCs w:val="40"/>
                    </w:rPr>
                    <w:t>BULLETIN D’ADHESION 202</w:t>
                  </w:r>
                  <w:bookmarkStart w:id="0" w:name="_GoBack"/>
                  <w:bookmarkEnd w:id="0"/>
                  <w:r w:rsidRPr="00764985">
                    <w:rPr>
                      <w:b/>
                      <w:bCs/>
                      <w:sz w:val="40"/>
                      <w:szCs w:val="40"/>
                    </w:rPr>
                    <w:t>5</w:t>
                  </w:r>
                </w:p>
                <w:p w:rsidR="00072BC0" w:rsidRDefault="00072BC0"/>
              </w:txbxContent>
            </v:textbox>
          </v:shape>
        </w:pict>
      </w:r>
    </w:p>
    <w:sectPr w:rsidR="00072BC0" w:rsidSect="00412619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626C9"/>
    <w:multiLevelType w:val="hybridMultilevel"/>
    <w:tmpl w:val="71A6494E"/>
    <w:lvl w:ilvl="0" w:tplc="0D2CA0E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20F"/>
    <w:rsid w:val="000066DA"/>
    <w:rsid w:val="00045576"/>
    <w:rsid w:val="00072BC0"/>
    <w:rsid w:val="000877BA"/>
    <w:rsid w:val="001063D2"/>
    <w:rsid w:val="00116333"/>
    <w:rsid w:val="001311CA"/>
    <w:rsid w:val="0015442E"/>
    <w:rsid w:val="00175272"/>
    <w:rsid w:val="00185567"/>
    <w:rsid w:val="001C03FE"/>
    <w:rsid w:val="001E03FC"/>
    <w:rsid w:val="002121B6"/>
    <w:rsid w:val="002247A8"/>
    <w:rsid w:val="002336BE"/>
    <w:rsid w:val="00277CBC"/>
    <w:rsid w:val="002A7BAC"/>
    <w:rsid w:val="002B309E"/>
    <w:rsid w:val="002E1CC4"/>
    <w:rsid w:val="002E5AFD"/>
    <w:rsid w:val="002E712D"/>
    <w:rsid w:val="00306F69"/>
    <w:rsid w:val="003072BE"/>
    <w:rsid w:val="00350CA8"/>
    <w:rsid w:val="0039320F"/>
    <w:rsid w:val="003B35CA"/>
    <w:rsid w:val="00412619"/>
    <w:rsid w:val="0042151F"/>
    <w:rsid w:val="00431262"/>
    <w:rsid w:val="004B5A05"/>
    <w:rsid w:val="00512AB6"/>
    <w:rsid w:val="005841B5"/>
    <w:rsid w:val="005C6A2A"/>
    <w:rsid w:val="005E3B02"/>
    <w:rsid w:val="006537A8"/>
    <w:rsid w:val="0066217F"/>
    <w:rsid w:val="0067199E"/>
    <w:rsid w:val="006A53E3"/>
    <w:rsid w:val="006B119A"/>
    <w:rsid w:val="006C73C3"/>
    <w:rsid w:val="006E022C"/>
    <w:rsid w:val="0070099D"/>
    <w:rsid w:val="007030B0"/>
    <w:rsid w:val="007040E1"/>
    <w:rsid w:val="00716834"/>
    <w:rsid w:val="00730FAE"/>
    <w:rsid w:val="00764985"/>
    <w:rsid w:val="0079660E"/>
    <w:rsid w:val="007C7273"/>
    <w:rsid w:val="007F3690"/>
    <w:rsid w:val="00844F1E"/>
    <w:rsid w:val="00865A96"/>
    <w:rsid w:val="0089313C"/>
    <w:rsid w:val="0089680D"/>
    <w:rsid w:val="008B6A65"/>
    <w:rsid w:val="008C05E9"/>
    <w:rsid w:val="008D237C"/>
    <w:rsid w:val="00916DA1"/>
    <w:rsid w:val="009718F8"/>
    <w:rsid w:val="00980032"/>
    <w:rsid w:val="00A107D8"/>
    <w:rsid w:val="00A25293"/>
    <w:rsid w:val="00A33C0C"/>
    <w:rsid w:val="00A37ABA"/>
    <w:rsid w:val="00A81F2F"/>
    <w:rsid w:val="00AC33FE"/>
    <w:rsid w:val="00AF55DA"/>
    <w:rsid w:val="00B073F7"/>
    <w:rsid w:val="00B3420F"/>
    <w:rsid w:val="00BA28FB"/>
    <w:rsid w:val="00BF5E7C"/>
    <w:rsid w:val="00C032E1"/>
    <w:rsid w:val="00C20026"/>
    <w:rsid w:val="00C273F4"/>
    <w:rsid w:val="00C62077"/>
    <w:rsid w:val="00C76D5B"/>
    <w:rsid w:val="00C817CB"/>
    <w:rsid w:val="00C93707"/>
    <w:rsid w:val="00C9688D"/>
    <w:rsid w:val="00D12202"/>
    <w:rsid w:val="00D51613"/>
    <w:rsid w:val="00D72C9F"/>
    <w:rsid w:val="00DA3320"/>
    <w:rsid w:val="00DD69FA"/>
    <w:rsid w:val="00E06DE3"/>
    <w:rsid w:val="00E07BBC"/>
    <w:rsid w:val="00EA531F"/>
    <w:rsid w:val="00EE72A6"/>
    <w:rsid w:val="00F76925"/>
    <w:rsid w:val="00FF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29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A28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ATPM-Rando%202022\adhesion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adhesion 2022</Template>
  <TotalTime>2</TotalTime>
  <Pages>1</Pages>
  <Words>0</Words>
  <Characters>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LEMAINS</dc:creator>
  <cp:keywords/>
  <dc:description/>
  <cp:lastModifiedBy>hotlion</cp:lastModifiedBy>
  <cp:revision>3</cp:revision>
  <cp:lastPrinted>2014-08-22T06:31:00Z</cp:lastPrinted>
  <dcterms:created xsi:type="dcterms:W3CDTF">2023-08-23T11:56:00Z</dcterms:created>
  <dcterms:modified xsi:type="dcterms:W3CDTF">2024-08-08T10:20:00Z</dcterms:modified>
</cp:coreProperties>
</file>